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2655"/>
        <w:gridCol w:w="2552"/>
      </w:tblGrid>
      <w:tr w:rsidR="004C21CA" w14:paraId="542944DD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B44C" w14:textId="77777777" w:rsidR="004C21CA" w:rsidRDefault="000000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Ausschuss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84FB" w14:textId="77777777" w:rsidR="004C21CA" w:rsidRDefault="000000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Vertreten durch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4717" w14:textId="77777777" w:rsidR="004C21CA" w:rsidRDefault="000000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Stellvertreter</w:t>
            </w:r>
          </w:p>
        </w:tc>
      </w:tr>
      <w:tr w:rsidR="004C21CA" w14:paraId="53D4B4D2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AC20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Haupt- und Finanzausschuss</w:t>
            </w:r>
          </w:p>
          <w:p w14:paraId="152F194D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00" w14:textId="77777777" w:rsidR="004C21CA" w:rsidRDefault="00000000">
            <w:r>
              <w:rPr>
                <w:rFonts w:ascii="Arial" w:hAnsi="Arial" w:cs="Arial"/>
                <w:color w:val="000000"/>
              </w:rPr>
              <w:t>Christa Scheid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983A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Walter Altvater</w:t>
            </w:r>
          </w:p>
        </w:tc>
      </w:tr>
      <w:tr w:rsidR="004C21CA" w14:paraId="30BC604D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CEA2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Bauausschuss</w:t>
            </w:r>
          </w:p>
          <w:p w14:paraId="38E8D75F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2C08" w14:textId="77777777" w:rsidR="004C21CA" w:rsidRDefault="00000000">
            <w:r>
              <w:rPr>
                <w:rFonts w:ascii="Arial" w:hAnsi="Arial" w:cs="Arial"/>
                <w:color w:val="000000"/>
              </w:rPr>
              <w:t>Karl-Wilhelm Fricke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048C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Christa Scheid</w:t>
            </w:r>
          </w:p>
        </w:tc>
      </w:tr>
      <w:tr w:rsidR="004C21CA" w14:paraId="40CEB8FD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441D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Rechnungsprüfungsausschuss</w:t>
            </w:r>
          </w:p>
          <w:p w14:paraId="088CD3B9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02C0" w14:textId="77777777" w:rsidR="004C21CA" w:rsidRDefault="00000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Walter Altvater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F7A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Christa Scheid</w:t>
            </w:r>
          </w:p>
        </w:tc>
      </w:tr>
      <w:tr w:rsidR="004C21CA" w14:paraId="360D2337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8831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Kulturausschuss</w:t>
            </w:r>
          </w:p>
          <w:p w14:paraId="4AC4A82D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A128" w14:textId="77777777" w:rsidR="004C21CA" w:rsidRDefault="00000000">
            <w:r>
              <w:rPr>
                <w:rFonts w:ascii="Arial" w:hAnsi="Arial" w:cs="Arial"/>
                <w:color w:val="000000"/>
              </w:rPr>
              <w:t>Karin Kaiser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816E" w14:textId="77777777" w:rsidR="004C21CA" w:rsidRDefault="00000000">
            <w:r>
              <w:rPr>
                <w:rFonts w:ascii="Arial" w:hAnsi="Arial" w:cs="Arial"/>
              </w:rPr>
              <w:t xml:space="preserve">Bernd </w:t>
            </w:r>
            <w:proofErr w:type="spellStart"/>
            <w:r>
              <w:rPr>
                <w:rFonts w:ascii="Arial" w:hAnsi="Arial" w:cs="Arial"/>
              </w:rPr>
              <w:t>Mikoteit</w:t>
            </w:r>
            <w:proofErr w:type="spellEnd"/>
          </w:p>
        </w:tc>
      </w:tr>
      <w:tr w:rsidR="004C21CA" w14:paraId="5A222C40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CF0C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Sozialausschuss</w:t>
            </w:r>
          </w:p>
          <w:p w14:paraId="536FBF92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376F" w14:textId="77777777" w:rsidR="004C21CA" w:rsidRDefault="00000000">
            <w:r>
              <w:rPr>
                <w:rFonts w:ascii="Arial" w:hAnsi="Arial" w:cs="Arial"/>
                <w:color w:val="000000"/>
              </w:rPr>
              <w:t>Kathrin Kaiser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4650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Karl-Wilhelm Fricke</w:t>
            </w:r>
          </w:p>
        </w:tc>
      </w:tr>
      <w:tr w:rsidR="004C21CA" w14:paraId="255CB1E3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79A3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Sportausschuss</w:t>
            </w:r>
          </w:p>
          <w:p w14:paraId="1C2F5768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E78D" w14:textId="77777777" w:rsidR="004C21CA" w:rsidRDefault="00000000">
            <w:r>
              <w:rPr>
                <w:rFonts w:ascii="Arial" w:hAnsi="Arial" w:cs="Arial"/>
                <w:color w:val="000000"/>
              </w:rPr>
              <w:t>Jürgen Volk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3F6" w14:textId="77777777" w:rsidR="004C21CA" w:rsidRDefault="00000000">
            <w:r>
              <w:rPr>
                <w:rFonts w:ascii="Arial" w:hAnsi="Arial" w:cs="Arial"/>
              </w:rPr>
              <w:t>Eva Wunder</w:t>
            </w:r>
          </w:p>
        </w:tc>
      </w:tr>
      <w:tr w:rsidR="004C21CA" w14:paraId="40036754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09CF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Landwirtschafts- und Umweltausschuss</w:t>
            </w:r>
          </w:p>
          <w:p w14:paraId="3E823AD1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3E11" w14:textId="77777777" w:rsidR="004C21CA" w:rsidRDefault="00000000">
            <w:r>
              <w:rPr>
                <w:rFonts w:ascii="Arial" w:hAnsi="Arial" w:cs="Arial"/>
                <w:color w:val="000000"/>
              </w:rPr>
              <w:t xml:space="preserve">Mathias </w:t>
            </w:r>
            <w:proofErr w:type="spellStart"/>
            <w:r>
              <w:rPr>
                <w:rFonts w:ascii="Arial" w:hAnsi="Arial" w:cs="Arial"/>
                <w:color w:val="000000"/>
              </w:rPr>
              <w:t>Fußer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D95D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Walter Altvater</w:t>
            </w:r>
          </w:p>
        </w:tc>
      </w:tr>
      <w:tr w:rsidR="004C21CA" w14:paraId="03266E2E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D13D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Schulträgerausschuss</w:t>
            </w:r>
          </w:p>
          <w:p w14:paraId="572AF530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1F16" w14:textId="77777777" w:rsidR="004C21CA" w:rsidRDefault="00000000">
            <w:r>
              <w:rPr>
                <w:rFonts w:ascii="Arial" w:hAnsi="Arial" w:cs="Arial"/>
                <w:color w:val="000000"/>
              </w:rPr>
              <w:t>Kathrin Kaiser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5101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Martina </w:t>
            </w:r>
            <w:proofErr w:type="spellStart"/>
            <w:r>
              <w:rPr>
                <w:rFonts w:ascii="Arial" w:hAnsi="Arial" w:cs="Arial"/>
              </w:rPr>
              <w:t>Fußer</w:t>
            </w:r>
            <w:proofErr w:type="spellEnd"/>
          </w:p>
        </w:tc>
      </w:tr>
      <w:tr w:rsidR="004C21CA" w14:paraId="47620A41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93E1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Partnerschaftsausschuss</w:t>
            </w:r>
          </w:p>
          <w:p w14:paraId="44FF0F48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2755" w14:textId="77777777" w:rsidR="004C21CA" w:rsidRDefault="00000000">
            <w:r>
              <w:rPr>
                <w:rFonts w:ascii="Arial" w:hAnsi="Arial" w:cs="Arial"/>
                <w:color w:val="000000"/>
              </w:rPr>
              <w:t>Else Wentz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AA1E" w14:textId="77777777" w:rsidR="004C21CA" w:rsidRDefault="00000000">
            <w:r>
              <w:rPr>
                <w:rFonts w:ascii="Arial" w:hAnsi="Arial" w:cs="Arial"/>
              </w:rPr>
              <w:t xml:space="preserve">Bernd </w:t>
            </w:r>
            <w:proofErr w:type="spellStart"/>
            <w:r>
              <w:rPr>
                <w:rFonts w:ascii="Arial" w:hAnsi="Arial" w:cs="Arial"/>
              </w:rPr>
              <w:t>Mikoteit</w:t>
            </w:r>
            <w:proofErr w:type="spellEnd"/>
          </w:p>
        </w:tc>
      </w:tr>
      <w:tr w:rsidR="004C21CA" w14:paraId="706602A2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32C9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Gremium für Verkehrsfragen</w:t>
            </w:r>
          </w:p>
          <w:p w14:paraId="2F191453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7CAE" w14:textId="77777777" w:rsidR="004C21CA" w:rsidRDefault="00000000">
            <w:r>
              <w:rPr>
                <w:rFonts w:ascii="Arial" w:hAnsi="Arial" w:cs="Arial"/>
                <w:color w:val="000000"/>
              </w:rPr>
              <w:t>Christa Scheid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18D2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Elias </w:t>
            </w:r>
            <w:proofErr w:type="spellStart"/>
            <w:r>
              <w:rPr>
                <w:rFonts w:ascii="Arial" w:hAnsi="Arial" w:cs="Arial"/>
              </w:rPr>
              <w:t>Weinacht</w:t>
            </w:r>
            <w:proofErr w:type="spellEnd"/>
          </w:p>
        </w:tc>
      </w:tr>
      <w:tr w:rsidR="004C21CA" w14:paraId="5D580F51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F299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Gremium für Grundwasserproblematik</w:t>
            </w:r>
          </w:p>
          <w:p w14:paraId="0B8A80DF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A1B5" w14:textId="77777777" w:rsidR="004C21CA" w:rsidRDefault="00000000">
            <w:r>
              <w:rPr>
                <w:rFonts w:ascii="Arial" w:hAnsi="Arial" w:cs="Arial"/>
                <w:color w:val="000000"/>
              </w:rPr>
              <w:t>Walter Altvater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8D86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Mathias </w:t>
            </w:r>
            <w:proofErr w:type="spellStart"/>
            <w:r>
              <w:rPr>
                <w:rFonts w:ascii="Arial" w:hAnsi="Arial" w:cs="Arial"/>
              </w:rPr>
              <w:t>Fußer</w:t>
            </w:r>
            <w:proofErr w:type="spellEnd"/>
          </w:p>
        </w:tc>
      </w:tr>
      <w:tr w:rsidR="004C21CA" w14:paraId="4D5DCC5A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74C3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Wasserzweckverband</w:t>
            </w:r>
          </w:p>
          <w:p w14:paraId="279C2A9E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B7B5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Elias </w:t>
            </w:r>
            <w:proofErr w:type="spellStart"/>
            <w:r>
              <w:rPr>
                <w:rFonts w:ascii="Arial" w:hAnsi="Arial" w:cs="Arial"/>
              </w:rPr>
              <w:t>Weinacht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5919" w14:textId="77777777" w:rsidR="004C21CA" w:rsidRDefault="004C21CA">
            <w:pPr>
              <w:rPr>
                <w:rFonts w:ascii="Arial" w:hAnsi="Arial" w:cs="Arial"/>
              </w:rPr>
            </w:pPr>
          </w:p>
        </w:tc>
      </w:tr>
      <w:tr w:rsidR="004C21CA" w14:paraId="677D7267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8259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Rat für Kriminalitätsprävention</w:t>
            </w:r>
          </w:p>
          <w:p w14:paraId="11164828" w14:textId="77777777" w:rsidR="004C21CA" w:rsidRDefault="004C21C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E65F" w14:textId="77777777" w:rsidR="004C21CA" w:rsidRDefault="00000000">
            <w:r>
              <w:rPr>
                <w:rFonts w:ascii="Arial" w:hAnsi="Arial" w:cs="Arial"/>
                <w:color w:val="000000"/>
              </w:rPr>
              <w:t>Kathrin Kaiser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9B0F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 Doll</w:t>
            </w:r>
          </w:p>
        </w:tc>
      </w:tr>
      <w:tr w:rsidR="004C21CA" w14:paraId="1F452209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BF18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Pflegebeirat „Pro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Seniore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“</w:t>
            </w:r>
          </w:p>
          <w:p w14:paraId="15A1E838" w14:textId="77777777" w:rsidR="004C21CA" w:rsidRDefault="004C21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606A" w14:textId="77777777" w:rsidR="004C21CA" w:rsidRDefault="00000000">
            <w:r>
              <w:rPr>
                <w:rFonts w:ascii="Arial" w:hAnsi="Arial" w:cs="Arial"/>
                <w:color w:val="000000"/>
              </w:rPr>
              <w:t>Karl-Wilhelm Fricke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CBED" w14:textId="77777777" w:rsidR="004C21CA" w:rsidRDefault="00000000">
            <w:r>
              <w:rPr>
                <w:rFonts w:ascii="Arial" w:hAnsi="Arial" w:cs="Arial"/>
              </w:rPr>
              <w:t>Anne-Kathrin Osburg</w:t>
            </w:r>
          </w:p>
        </w:tc>
      </w:tr>
      <w:tr w:rsidR="004C21CA" w14:paraId="67E1C4E7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6C11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Richard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Weinacht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Stiftung</w:t>
            </w:r>
          </w:p>
          <w:p w14:paraId="7B3995E0" w14:textId="77777777" w:rsidR="004C21CA" w:rsidRDefault="004C21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9A13" w14:textId="77777777" w:rsidR="004C21CA" w:rsidRDefault="00000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Walter Altvater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B3BA" w14:textId="77777777" w:rsidR="004C21C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Christa Scheid</w:t>
            </w:r>
          </w:p>
        </w:tc>
      </w:tr>
      <w:tr w:rsidR="004C21CA" w14:paraId="3AFDE099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C60E" w14:textId="77777777" w:rsidR="004C21CA" w:rsidRDefault="0000000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Umlegungsausschuss</w:t>
            </w:r>
          </w:p>
          <w:p w14:paraId="04F9F5C2" w14:textId="77777777" w:rsidR="004C21CA" w:rsidRDefault="004C21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D1D2" w14:textId="77777777" w:rsidR="004C21CA" w:rsidRDefault="000000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Elias </w:t>
            </w:r>
            <w:proofErr w:type="spellStart"/>
            <w:r>
              <w:rPr>
                <w:rFonts w:ascii="Arial" w:hAnsi="Arial" w:cs="Arial"/>
                <w:color w:val="000000"/>
              </w:rPr>
              <w:t>Weinacht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1D8F" w14:textId="77777777" w:rsidR="004C21CA" w:rsidRDefault="004C21CA">
            <w:pPr>
              <w:rPr>
                <w:rFonts w:ascii="Arial" w:hAnsi="Arial" w:cs="Arial"/>
              </w:rPr>
            </w:pPr>
          </w:p>
        </w:tc>
      </w:tr>
    </w:tbl>
    <w:p w14:paraId="389E2BEB" w14:textId="77777777" w:rsidR="004C21CA" w:rsidRDefault="004C21CA"/>
    <w:sectPr w:rsidR="004C21CA">
      <w:headerReference w:type="default" r:id="rId6"/>
      <w:footerReference w:type="default" r:id="rId7"/>
      <w:pgSz w:w="16838" w:h="11906" w:orient="landscape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1C82" w14:textId="77777777" w:rsidR="00226AD0" w:rsidRDefault="00226AD0">
      <w:r>
        <w:separator/>
      </w:r>
    </w:p>
  </w:endnote>
  <w:endnote w:type="continuationSeparator" w:id="0">
    <w:p w14:paraId="54AB539F" w14:textId="77777777" w:rsidR="00226AD0" w:rsidRDefault="0022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3CBB" w14:textId="77777777" w:rsidR="00000000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4D68" w14:textId="77777777" w:rsidR="00226AD0" w:rsidRDefault="00226AD0">
      <w:r>
        <w:rPr>
          <w:color w:val="000000"/>
        </w:rPr>
        <w:separator/>
      </w:r>
    </w:p>
  </w:footnote>
  <w:footnote w:type="continuationSeparator" w:id="0">
    <w:p w14:paraId="3A7E4C67" w14:textId="77777777" w:rsidR="00226AD0" w:rsidRDefault="0022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D6A8" w14:textId="77777777" w:rsidR="00000000" w:rsidRDefault="00000000">
    <w:pPr>
      <w:pStyle w:val="Kopfzeile"/>
      <w:ind w:righ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21CA"/>
    <w:rsid w:val="00226AD0"/>
    <w:rsid w:val="00455518"/>
    <w:rsid w:val="004C21CA"/>
    <w:rsid w:val="00A403C3"/>
    <w:rsid w:val="00B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3D7D"/>
  <w15:docId w15:val="{95509C06-8285-4523-8FFA-36C3CEA4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SC Regular" w:hAnsi="Liberation Serif" w:cs="Free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Karl Fricke</cp:lastModifiedBy>
  <cp:revision>2</cp:revision>
  <dcterms:created xsi:type="dcterms:W3CDTF">2024-10-12T12:24:00Z</dcterms:created>
  <dcterms:modified xsi:type="dcterms:W3CDTF">2024-10-12T12:24:00Z</dcterms:modified>
</cp:coreProperties>
</file>